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6F42AB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E85152" wp14:editId="7784B0EB">
                <wp:simplePos x="0" y="0"/>
                <wp:positionH relativeFrom="page">
                  <wp:posOffset>4826443</wp:posOffset>
                </wp:positionH>
                <wp:positionV relativeFrom="page">
                  <wp:posOffset>2266122</wp:posOffset>
                </wp:positionV>
                <wp:extent cx="2559850" cy="274320"/>
                <wp:effectExtent l="0" t="0" r="1206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8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6F42A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F42AB">
                              <w:rPr>
                                <w:szCs w:val="28"/>
                                <w:lang w:val="ru-RU"/>
                              </w:rPr>
                              <w:t>СЭД-2022-299-01-01-02-05С-6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05pt;margin-top:178.45pt;width:201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Oerg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SCKkjiCoxLOgmV4Gdj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" filled="f" stroked="f">
                <v:textbox inset="0,0,0,0">
                  <w:txbxContent>
                    <w:p w:rsidR="003F6DE7" w:rsidRDefault="006F42A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F42AB">
                        <w:rPr>
                          <w:szCs w:val="28"/>
                          <w:lang w:val="ru-RU"/>
                        </w:rPr>
                        <w:t>СЭД-2022-299-01-01-02-05С-6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BCD199" wp14:editId="2DC1BFD0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894274" cy="2337683"/>
                <wp:effectExtent l="0" t="0" r="1905" b="57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274" cy="2337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B63" w:rsidRDefault="00272FCA" w:rsidP="007445B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A476EF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планировки </w:t>
                            </w:r>
                          </w:p>
                          <w:p w:rsidR="00A476EF" w:rsidRDefault="00A476EF" w:rsidP="007445B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и проект межевания части территории п. Сылва Сылвенского сельского поселения Пермского муниципального района Пермского края, включающей земельный участок с кадастровым номером 59:32:0050027:15208, утвержденные постановлением администрации Пермского муниципального района </w:t>
                            </w:r>
                          </w:p>
                          <w:p w:rsidR="006C0B63" w:rsidRDefault="00A476EF" w:rsidP="007445B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07 июля 2021 г. </w:t>
                            </w:r>
                          </w:p>
                          <w:p w:rsidR="00272FCA" w:rsidRDefault="00A476EF" w:rsidP="007445B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№ СЭД-2021-299-01-01-05.С-331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27.9pt;height:184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PssQIAALE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" filled="f" stroked="f">
                <v:textbox inset="0,0,0,0">
                  <w:txbxContent>
                    <w:p w:rsidR="006C0B63" w:rsidRDefault="00272FCA" w:rsidP="007445B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A476EF">
                        <w:rPr>
                          <w:b/>
                          <w:szCs w:val="28"/>
                        </w:rPr>
                        <w:t xml:space="preserve">внесения изменений в проект планировки </w:t>
                      </w:r>
                    </w:p>
                    <w:p w:rsidR="00A476EF" w:rsidRDefault="00A476EF" w:rsidP="007445B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и проект межевания части территории п. Сылва Сылвенского сельского поселения Пермского муниципального района Пермского края, включающей земельный участок с кадастровым номером 59:32:0050027:15208, утвержденные постановлением администрации Пермского муниципального района </w:t>
                      </w:r>
                    </w:p>
                    <w:p w:rsidR="006C0B63" w:rsidRDefault="00A476EF" w:rsidP="007445B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07 июля 2021 г. </w:t>
                      </w:r>
                    </w:p>
                    <w:p w:rsidR="00272FCA" w:rsidRDefault="00A476EF" w:rsidP="007445B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№ СЭД-2021-299-01-01-05.С-331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6F42A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17.01.2022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6F42A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17.01.2022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5206E7" w:rsidRDefault="005206E7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5206E7" w:rsidRDefault="005206E7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A476EF" w:rsidRDefault="00A476EF" w:rsidP="00FA055A">
      <w:pPr>
        <w:keepNext/>
        <w:suppressAutoHyphens/>
        <w:spacing w:line="346" w:lineRule="exact"/>
        <w:ind w:right="-1" w:firstLine="708"/>
        <w:jc w:val="both"/>
        <w:outlineLvl w:val="0"/>
      </w:pPr>
    </w:p>
    <w:p w:rsidR="00A476EF" w:rsidRDefault="00A476EF" w:rsidP="00FA055A">
      <w:pPr>
        <w:keepNext/>
        <w:suppressAutoHyphens/>
        <w:spacing w:line="346" w:lineRule="exact"/>
        <w:ind w:right="-1" w:firstLine="708"/>
        <w:jc w:val="both"/>
        <w:outlineLvl w:val="0"/>
      </w:pPr>
    </w:p>
    <w:p w:rsidR="00272FCA" w:rsidRPr="00F3585D" w:rsidRDefault="00272FCA" w:rsidP="006C0B63">
      <w:pPr>
        <w:suppressAutoHyphens/>
        <w:spacing w:line="360" w:lineRule="exact"/>
        <w:ind w:firstLine="709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="006C0B63">
        <w:t>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A476EF">
        <w:t>15.11.2021</w:t>
      </w:r>
      <w:r>
        <w:t xml:space="preserve"> № </w:t>
      </w:r>
      <w:r w:rsidR="00174E9D">
        <w:t>СЭД-202</w:t>
      </w:r>
      <w:r w:rsidR="00A476EF">
        <w:t>1</w:t>
      </w:r>
      <w:r w:rsidR="00174E9D">
        <w:t>-299-12-12-01Р-</w:t>
      </w:r>
      <w:r w:rsidR="00A476EF">
        <w:t>128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A476EF">
        <w:t>внесения изменений в проект планировки и проект межевания части территории п. Сылва Сылвенского сельского поселения Пермского муниципального района Пермского края, включающей земельный участок с</w:t>
      </w:r>
      <w:r w:rsidR="006C0B63">
        <w:t> </w:t>
      </w:r>
      <w:r w:rsidR="00A476EF">
        <w:t>кадастровым номером 59:32:0050027:15208, утвержденны</w:t>
      </w:r>
      <w:r w:rsidR="007324C4">
        <w:t>е</w:t>
      </w:r>
      <w:r w:rsidR="00A476EF">
        <w:t xml:space="preserve"> постановлением администрации Пермского муниципального района от 07 июля 2021 г. № СЭД-2021-299-01-01-05.С-331</w:t>
      </w:r>
      <w:r w:rsidR="002D43E0">
        <w:t>»</w:t>
      </w:r>
      <w:r w:rsidRPr="00F3585D">
        <w:t xml:space="preserve"> </w:t>
      </w:r>
    </w:p>
    <w:p w:rsidR="00272FCA" w:rsidRPr="00F3585D" w:rsidRDefault="00272FCA" w:rsidP="006C0B63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6C0B6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 w:rsidRPr="006A5F49">
        <w:rPr>
          <w:szCs w:val="28"/>
        </w:rPr>
        <w:t xml:space="preserve">Провести </w:t>
      </w:r>
      <w:r w:rsidR="005206E7">
        <w:rPr>
          <w:szCs w:val="28"/>
        </w:rPr>
        <w:t>0</w:t>
      </w:r>
      <w:r w:rsidR="00A476EF">
        <w:rPr>
          <w:szCs w:val="28"/>
        </w:rPr>
        <w:t>9</w:t>
      </w:r>
      <w:r w:rsidR="005206E7">
        <w:rPr>
          <w:szCs w:val="28"/>
        </w:rPr>
        <w:t xml:space="preserve"> февраля</w:t>
      </w:r>
      <w:r w:rsidRPr="006A5F49">
        <w:rPr>
          <w:szCs w:val="28"/>
        </w:rPr>
        <w:t xml:space="preserve"> 202</w:t>
      </w:r>
      <w:r w:rsidR="00F81C31">
        <w:rPr>
          <w:szCs w:val="28"/>
        </w:rPr>
        <w:t>2</w:t>
      </w:r>
      <w:r w:rsidRPr="006A5F49">
        <w:rPr>
          <w:szCs w:val="28"/>
        </w:rPr>
        <w:t xml:space="preserve"> г. в 16:</w:t>
      </w:r>
      <w:r w:rsidR="006A5F49" w:rsidRPr="006A5F49">
        <w:rPr>
          <w:szCs w:val="28"/>
        </w:rPr>
        <w:t>00</w:t>
      </w:r>
      <w:r w:rsidRPr="006A5F49">
        <w:rPr>
          <w:szCs w:val="28"/>
        </w:rPr>
        <w:t xml:space="preserve"> </w:t>
      </w:r>
      <w:r w:rsidRPr="00BB6681">
        <w:rPr>
          <w:szCs w:val="28"/>
        </w:rPr>
        <w:t xml:space="preserve">по адресу: Пермский край, </w:t>
      </w:r>
      <w:r w:rsidRPr="00BB6681">
        <w:rPr>
          <w:szCs w:val="28"/>
        </w:rPr>
        <w:lastRenderedPageBreak/>
        <w:t xml:space="preserve">Пермский район, </w:t>
      </w:r>
      <w:r w:rsidR="00442164">
        <w:rPr>
          <w:szCs w:val="28"/>
        </w:rPr>
        <w:t>Сылвенское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442164">
        <w:rPr>
          <w:szCs w:val="28"/>
        </w:rPr>
        <w:t>п. Сылва</w:t>
      </w:r>
      <w:r>
        <w:rPr>
          <w:szCs w:val="28"/>
        </w:rPr>
        <w:t xml:space="preserve">, </w:t>
      </w:r>
      <w:r w:rsidR="00F81C31">
        <w:rPr>
          <w:szCs w:val="28"/>
        </w:rPr>
        <w:t>ул.</w:t>
      </w:r>
      <w:r w:rsidR="006C0B63">
        <w:rPr>
          <w:szCs w:val="28"/>
        </w:rPr>
        <w:t>   </w:t>
      </w:r>
      <w:r w:rsidR="00442164">
        <w:rPr>
          <w:szCs w:val="28"/>
        </w:rPr>
        <w:t>Большевистская</w:t>
      </w:r>
      <w:r w:rsidR="00F81C31">
        <w:rPr>
          <w:szCs w:val="28"/>
        </w:rPr>
        <w:t>,</w:t>
      </w:r>
      <w:r w:rsidR="00EF01B0">
        <w:rPr>
          <w:szCs w:val="28"/>
        </w:rPr>
        <w:t xml:space="preserve"> д.</w:t>
      </w:r>
      <w:r w:rsidR="006C0B63">
        <w:rPr>
          <w:szCs w:val="28"/>
        </w:rPr>
        <w:t xml:space="preserve"> </w:t>
      </w:r>
      <w:r w:rsidR="00442164">
        <w:rPr>
          <w:szCs w:val="28"/>
        </w:rPr>
        <w:t>41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BD2900">
        <w:t>проекту внесения изменений в проект планировки и проект межевания части территории п.</w:t>
      </w:r>
      <w:r w:rsidR="006C0B63">
        <w:t> </w:t>
      </w:r>
      <w:r w:rsidR="00BD2900">
        <w:t>Сылва Сылвенского сельского поселения Пермского муниципального района Пермского края, включающей земельный участок с кадастровым номером 59:32:0050027:15208, утвержденны</w:t>
      </w:r>
      <w:r w:rsidR="006C0B63">
        <w:t>е</w:t>
      </w:r>
      <w:r w:rsidR="00BD2900">
        <w:t xml:space="preserve"> постановлением администрации Пермского муниципального района от 07 июля 2021 г. № СЭД-2021-299-01-01-05.С-331</w:t>
      </w:r>
      <w:r w:rsidR="00174E9D">
        <w:t>.</w:t>
      </w:r>
    </w:p>
    <w:p w:rsidR="00272FCA" w:rsidRDefault="00272FCA" w:rsidP="006C0B63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6C0B63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6C0B63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6C0B63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6C0B63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74E9D">
        <w:t> </w:t>
      </w:r>
      <w:r w:rsidR="00E831AA">
        <w:t> </w:t>
      </w:r>
      <w:r w:rsidR="00174E9D">
        <w:t xml:space="preserve">иных </w:t>
      </w:r>
      <w:r w:rsidRPr="00C05B2C">
        <w:t>информационных документов по теме публичных слушаний для</w:t>
      </w:r>
      <w:r w:rsidR="00174E9D">
        <w:t> </w:t>
      </w:r>
      <w:r w:rsidR="00E831AA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BD2900">
        <w:t>Сылвенского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BD2900">
        <w:t>п. Сылва</w:t>
      </w:r>
      <w:r w:rsidRPr="005C5061">
        <w:t xml:space="preserve">, ул. </w:t>
      </w:r>
      <w:r w:rsidR="00BD2900">
        <w:t>Большевистская</w:t>
      </w:r>
      <w:r w:rsidRPr="005C5061">
        <w:t xml:space="preserve">, </w:t>
      </w:r>
      <w:r w:rsidR="00BD2900">
        <w:t>41</w:t>
      </w:r>
      <w:r>
        <w:rPr>
          <w:szCs w:val="28"/>
        </w:rPr>
        <w:t xml:space="preserve">, </w:t>
      </w:r>
      <w:r w:rsidRPr="00F3585D">
        <w:t>на</w:t>
      </w:r>
      <w:r w:rsidR="006C0B63">
        <w:t>  </w:t>
      </w:r>
      <w:r w:rsidRPr="00F3585D">
        <w:t xml:space="preserve">официальном сайте </w:t>
      </w:r>
      <w:r>
        <w:t xml:space="preserve">Пермского муниципального района и на официальном сайте </w:t>
      </w:r>
      <w:r w:rsidR="00BD2900">
        <w:t>Сылвенского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6C0B63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7445BE">
        <w:t>ИВА</w:t>
      </w:r>
      <w:r w:rsidRPr="00770BBB">
        <w:t>»</w:t>
      </w:r>
      <w:r>
        <w:t>, на</w:t>
      </w:r>
      <w:r w:rsidR="006C0B63">
        <w:t>   </w:t>
      </w:r>
      <w:r>
        <w:t>официальных сайтах Земского Собрания и Пермского муниципального района.</w:t>
      </w:r>
    </w:p>
    <w:p w:rsidR="00272FCA" w:rsidRDefault="00272FCA" w:rsidP="006C0B63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F81C31">
        <w:t>0</w:t>
      </w:r>
      <w:r w:rsidR="00BD2900">
        <w:t>8</w:t>
      </w:r>
      <w:r w:rsidR="00F81C31">
        <w:t xml:space="preserve"> февраля 2022</w:t>
      </w:r>
      <w:r>
        <w:t xml:space="preserve"> г. представить предложения и замечания </w:t>
      </w:r>
      <w:r w:rsidRPr="0086183F">
        <w:t xml:space="preserve">по </w:t>
      </w:r>
      <w:r w:rsidR="00F81C31">
        <w:t xml:space="preserve">проекту </w:t>
      </w:r>
      <w:r w:rsidR="00BD2900">
        <w:t>внесения изменений в проект планировки и проект межевания части территории п. Сылва Сылвенского сельского поселения Пермского муниципального района Пермского края, включающей земельный участок с кадастровым номером 59:32:0050027:15208, утвержденны</w:t>
      </w:r>
      <w:r w:rsidR="006C0B63">
        <w:t>е</w:t>
      </w:r>
      <w:r w:rsidR="00BD2900">
        <w:t xml:space="preserve"> постановлением администрации Пермского муниципального района от</w:t>
      </w:r>
      <w:r w:rsidR="006C0B63">
        <w:t xml:space="preserve"> </w:t>
      </w:r>
      <w:r w:rsidR="00BD2900">
        <w:t>07 июля 2021 г. № СЭД-2021-299-01-01-05.С-331</w:t>
      </w:r>
      <w:r w:rsidR="006C0B63">
        <w:t>,</w:t>
      </w:r>
      <w:r w:rsidR="002421FA">
        <w:t xml:space="preserve"> </w:t>
      </w:r>
      <w:r>
        <w:t>в управление архитектуры и</w:t>
      </w:r>
      <w:r w:rsidR="006C0B63">
        <w:t>   </w:t>
      </w:r>
      <w:r>
        <w:t>градостроительства администрации Пермского муниципального района по</w:t>
      </w:r>
      <w:r w:rsidR="006C0B63">
        <w:t> </w:t>
      </w:r>
      <w:r>
        <w:t>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6C0B63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6C0B63">
      <w:pPr>
        <w:spacing w:line="360" w:lineRule="exact"/>
        <w:ind w:firstLine="720"/>
        <w:jc w:val="both"/>
      </w:pPr>
      <w:r>
        <w:lastRenderedPageBreak/>
        <w:t>5.</w:t>
      </w:r>
      <w:r w:rsidR="00CD7757">
        <w:t> </w:t>
      </w:r>
      <w:r w:rsidRPr="00F3585D">
        <w:t xml:space="preserve">Настоящее постановление опубликовать в </w:t>
      </w:r>
      <w:r w:rsidR="0080301A">
        <w:t>бюллетене</w:t>
      </w:r>
      <w:r w:rsidRPr="00F3585D">
        <w:t xml:space="preserve"> и разместить на</w:t>
      </w:r>
      <w:r w:rsidR="006C0B63">
        <w:t> </w:t>
      </w:r>
      <w:r w:rsidRPr="00F3585D">
        <w:t xml:space="preserve">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6C0B63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6C0B63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6C0B63">
      <w:pPr>
        <w:tabs>
          <w:tab w:val="left" w:pos="195"/>
          <w:tab w:val="right" w:pos="9638"/>
        </w:tabs>
        <w:spacing w:line="1420" w:lineRule="exact"/>
        <w:jc w:val="righ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E5" w:rsidRDefault="004947E5">
      <w:r>
        <w:separator/>
      </w:r>
    </w:p>
  </w:endnote>
  <w:endnote w:type="continuationSeparator" w:id="0">
    <w:p w:rsidR="004947E5" w:rsidRDefault="0049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E5" w:rsidRDefault="004947E5">
      <w:r>
        <w:separator/>
      </w:r>
    </w:p>
  </w:footnote>
  <w:footnote w:type="continuationSeparator" w:id="0">
    <w:p w:rsidR="004947E5" w:rsidRDefault="0049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42AB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D1E9A"/>
    <w:rsid w:val="0010574A"/>
    <w:rsid w:val="00115782"/>
    <w:rsid w:val="001705FE"/>
    <w:rsid w:val="00174E9D"/>
    <w:rsid w:val="002132FD"/>
    <w:rsid w:val="002421FA"/>
    <w:rsid w:val="00272FCA"/>
    <w:rsid w:val="002D43E0"/>
    <w:rsid w:val="00313D40"/>
    <w:rsid w:val="003827B0"/>
    <w:rsid w:val="003A1111"/>
    <w:rsid w:val="003F6DE7"/>
    <w:rsid w:val="004411BE"/>
    <w:rsid w:val="00442164"/>
    <w:rsid w:val="0045799F"/>
    <w:rsid w:val="004947E5"/>
    <w:rsid w:val="004B62D7"/>
    <w:rsid w:val="005206E7"/>
    <w:rsid w:val="00592FA4"/>
    <w:rsid w:val="00666A21"/>
    <w:rsid w:val="006A5F49"/>
    <w:rsid w:val="006C0B63"/>
    <w:rsid w:val="006F42AB"/>
    <w:rsid w:val="007324C4"/>
    <w:rsid w:val="007445BE"/>
    <w:rsid w:val="0080301A"/>
    <w:rsid w:val="008813AB"/>
    <w:rsid w:val="008C15FC"/>
    <w:rsid w:val="008F3CB9"/>
    <w:rsid w:val="00971C44"/>
    <w:rsid w:val="009C3A5B"/>
    <w:rsid w:val="009F53DE"/>
    <w:rsid w:val="00A114EA"/>
    <w:rsid w:val="00A476EF"/>
    <w:rsid w:val="00A60245"/>
    <w:rsid w:val="00A83FAF"/>
    <w:rsid w:val="00AB5620"/>
    <w:rsid w:val="00B11329"/>
    <w:rsid w:val="00B327D6"/>
    <w:rsid w:val="00B96565"/>
    <w:rsid w:val="00BA22CD"/>
    <w:rsid w:val="00BD2900"/>
    <w:rsid w:val="00C11256"/>
    <w:rsid w:val="00C51A94"/>
    <w:rsid w:val="00CA7F12"/>
    <w:rsid w:val="00CD7757"/>
    <w:rsid w:val="00D27CED"/>
    <w:rsid w:val="00D34931"/>
    <w:rsid w:val="00D8615E"/>
    <w:rsid w:val="00DC186B"/>
    <w:rsid w:val="00DE3FE0"/>
    <w:rsid w:val="00E831AA"/>
    <w:rsid w:val="00EF01B0"/>
    <w:rsid w:val="00F23B90"/>
    <w:rsid w:val="00F81C31"/>
    <w:rsid w:val="00FA055A"/>
    <w:rsid w:val="00FB48A9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A6EA-383F-42E2-A31E-B6D44FC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2021-10-26T07:03:00Z</cp:lastPrinted>
  <dcterms:created xsi:type="dcterms:W3CDTF">2022-01-17T04:12:00Z</dcterms:created>
  <dcterms:modified xsi:type="dcterms:W3CDTF">2022-01-17T04:12:00Z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